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C5" w:rsidRPr="004B1EF1" w:rsidRDefault="001C55C5" w:rsidP="00451D65">
      <w:pPr>
        <w:spacing w:after="0" w:line="360" w:lineRule="auto"/>
        <w:jc w:val="right"/>
        <w:rPr>
          <w:sz w:val="24"/>
          <w:szCs w:val="24"/>
          <w:lang w:eastAsia="ru-RU"/>
        </w:rPr>
      </w:pPr>
      <w:r w:rsidRPr="004B1EF1">
        <w:rPr>
          <w:sz w:val="24"/>
          <w:szCs w:val="24"/>
          <w:lang w:eastAsia="ru-RU"/>
        </w:rPr>
        <w:t>Приложение 10</w:t>
      </w:r>
    </w:p>
    <w:p w:rsidR="001C55C5" w:rsidRPr="004B1EF1" w:rsidRDefault="001C55C5" w:rsidP="00451D65">
      <w:pPr>
        <w:spacing w:after="0" w:line="360" w:lineRule="auto"/>
        <w:jc w:val="right"/>
        <w:rPr>
          <w:sz w:val="24"/>
          <w:szCs w:val="24"/>
          <w:lang w:eastAsia="ru-RU"/>
        </w:rPr>
      </w:pPr>
      <w:r w:rsidRPr="004B1EF1">
        <w:rPr>
          <w:sz w:val="24"/>
          <w:szCs w:val="24"/>
          <w:lang w:eastAsia="ru-RU"/>
        </w:rPr>
        <w:t>к п. 3.6.17</w:t>
      </w:r>
    </w:p>
    <w:p w:rsidR="001C55C5" w:rsidRPr="004B1EF1" w:rsidRDefault="001C55C5" w:rsidP="00451D65">
      <w:pPr>
        <w:spacing w:after="0" w:line="240" w:lineRule="auto"/>
        <w:rPr>
          <w:sz w:val="24"/>
          <w:szCs w:val="24"/>
          <w:lang w:eastAsia="ru-RU"/>
        </w:rPr>
      </w:pPr>
      <w:r w:rsidRPr="004B1EF1">
        <w:rPr>
          <w:sz w:val="24"/>
          <w:szCs w:val="24"/>
          <w:lang w:eastAsia="ru-RU"/>
        </w:rPr>
        <w:t> </w:t>
      </w:r>
    </w:p>
    <w:p w:rsidR="001C55C5" w:rsidRPr="004B1EF1" w:rsidRDefault="001C55C5" w:rsidP="00451D65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4B1EF1">
        <w:rPr>
          <w:sz w:val="24"/>
          <w:szCs w:val="24"/>
          <w:lang w:eastAsia="ru-RU"/>
        </w:rPr>
        <w:t>ВНУТРЕННЯЯ ОПИСЬ</w:t>
      </w:r>
    </w:p>
    <w:p w:rsidR="001C55C5" w:rsidRPr="004B1EF1" w:rsidRDefault="001C55C5" w:rsidP="00451D65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4B1EF1">
        <w:rPr>
          <w:sz w:val="24"/>
          <w:szCs w:val="24"/>
          <w:lang w:eastAsia="ru-RU"/>
        </w:rPr>
        <w:t>документов ед. хр. N ______________</w:t>
      </w:r>
    </w:p>
    <w:p w:rsidR="001C55C5" w:rsidRPr="004B1EF1" w:rsidRDefault="001C55C5" w:rsidP="00451D65">
      <w:pPr>
        <w:spacing w:after="0" w:line="240" w:lineRule="auto"/>
        <w:rPr>
          <w:sz w:val="24"/>
          <w:szCs w:val="24"/>
          <w:lang w:eastAsia="ru-RU"/>
        </w:rPr>
      </w:pPr>
      <w:r w:rsidRPr="004B1EF1">
        <w:rPr>
          <w:sz w:val="24"/>
          <w:szCs w:val="24"/>
          <w:lang w:eastAsia="ru-RU"/>
        </w:rPr>
        <w:t> </w:t>
      </w:r>
    </w:p>
    <w:tbl>
      <w:tblPr>
        <w:tblW w:w="844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495"/>
        <w:gridCol w:w="1627"/>
        <w:gridCol w:w="1455"/>
        <w:gridCol w:w="1811"/>
        <w:gridCol w:w="1740"/>
        <w:gridCol w:w="1312"/>
      </w:tblGrid>
      <w:tr w:rsidR="001C55C5" w:rsidRPr="004B1EF1" w:rsidTr="00451D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5C5" w:rsidRPr="004B1EF1" w:rsidRDefault="001C55C5" w:rsidP="00451D65">
            <w:pPr>
              <w:wordWrap w:val="0"/>
              <w:spacing w:after="10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B1EF1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5C5" w:rsidRPr="004B1EF1" w:rsidRDefault="001C55C5" w:rsidP="00451D65">
            <w:pPr>
              <w:wordWrap w:val="0"/>
              <w:spacing w:after="10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B1EF1">
              <w:rPr>
                <w:sz w:val="24"/>
                <w:szCs w:val="24"/>
                <w:lang w:eastAsia="ru-RU"/>
              </w:rPr>
              <w:t>Индекс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5C5" w:rsidRPr="004B1EF1" w:rsidRDefault="001C55C5" w:rsidP="00451D65">
            <w:pPr>
              <w:wordWrap w:val="0"/>
              <w:spacing w:after="10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B1EF1">
              <w:rPr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5C5" w:rsidRPr="004B1EF1" w:rsidRDefault="001C55C5" w:rsidP="00451D65">
            <w:pPr>
              <w:wordWrap w:val="0"/>
              <w:spacing w:after="10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B1EF1">
              <w:rPr>
                <w:sz w:val="24"/>
                <w:szCs w:val="24"/>
                <w:lang w:eastAsia="ru-RU"/>
              </w:rPr>
              <w:t>Заголовок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5C5" w:rsidRPr="004B1EF1" w:rsidRDefault="001C55C5" w:rsidP="00451D65">
            <w:pPr>
              <w:wordWrap w:val="0"/>
              <w:spacing w:after="10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B1EF1">
              <w:rPr>
                <w:sz w:val="24"/>
                <w:szCs w:val="24"/>
                <w:lang w:eastAsia="ru-RU"/>
              </w:rPr>
              <w:t>Номера листов ед. хр.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5C5" w:rsidRPr="004B1EF1" w:rsidRDefault="001C55C5" w:rsidP="00451D65">
            <w:pPr>
              <w:wordWrap w:val="0"/>
              <w:spacing w:after="10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B1EF1">
              <w:rPr>
                <w:sz w:val="24"/>
                <w:szCs w:val="24"/>
                <w:lang w:eastAsia="ru-RU"/>
              </w:rPr>
              <w:t>Примечание</w:t>
            </w:r>
          </w:p>
        </w:tc>
      </w:tr>
      <w:tr w:rsidR="001C55C5" w:rsidRPr="004B1EF1" w:rsidTr="00451D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5C5" w:rsidRPr="004B1EF1" w:rsidRDefault="001C55C5" w:rsidP="00451D65">
            <w:pPr>
              <w:wordWrap w:val="0"/>
              <w:spacing w:after="10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B1EF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5C5" w:rsidRPr="004B1EF1" w:rsidRDefault="001C55C5" w:rsidP="00451D65">
            <w:pPr>
              <w:wordWrap w:val="0"/>
              <w:spacing w:after="10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B1EF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5C5" w:rsidRPr="004B1EF1" w:rsidRDefault="001C55C5" w:rsidP="00451D65">
            <w:pPr>
              <w:wordWrap w:val="0"/>
              <w:spacing w:after="10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B1EF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5C5" w:rsidRPr="004B1EF1" w:rsidRDefault="001C55C5" w:rsidP="00451D65">
            <w:pPr>
              <w:wordWrap w:val="0"/>
              <w:spacing w:after="10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B1EF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5C5" w:rsidRPr="004B1EF1" w:rsidRDefault="001C55C5" w:rsidP="00451D65">
            <w:pPr>
              <w:wordWrap w:val="0"/>
              <w:spacing w:after="10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B1EF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5C5" w:rsidRPr="004B1EF1" w:rsidRDefault="001C55C5" w:rsidP="00451D65">
            <w:pPr>
              <w:wordWrap w:val="0"/>
              <w:spacing w:after="10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B1EF1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1C55C5" w:rsidRPr="004B1EF1" w:rsidTr="00451D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5C5" w:rsidRPr="004B1EF1" w:rsidRDefault="001C55C5" w:rsidP="00451D65">
            <w:pPr>
              <w:wordWrap w:val="0"/>
              <w:spacing w:after="100" w:line="240" w:lineRule="auto"/>
              <w:rPr>
                <w:sz w:val="24"/>
                <w:szCs w:val="24"/>
                <w:lang w:eastAsia="ru-RU"/>
              </w:rPr>
            </w:pPr>
            <w:r w:rsidRPr="004B1E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5C5" w:rsidRPr="004B1EF1" w:rsidRDefault="001C55C5" w:rsidP="00451D65">
            <w:pPr>
              <w:wordWrap w:val="0"/>
              <w:spacing w:after="100" w:line="240" w:lineRule="auto"/>
              <w:rPr>
                <w:sz w:val="24"/>
                <w:szCs w:val="24"/>
                <w:lang w:eastAsia="ru-RU"/>
              </w:rPr>
            </w:pPr>
            <w:r w:rsidRPr="004B1E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5C5" w:rsidRPr="004B1EF1" w:rsidRDefault="001C55C5" w:rsidP="00451D65">
            <w:pPr>
              <w:wordWrap w:val="0"/>
              <w:spacing w:after="100" w:line="240" w:lineRule="auto"/>
              <w:rPr>
                <w:sz w:val="24"/>
                <w:szCs w:val="24"/>
                <w:lang w:eastAsia="ru-RU"/>
              </w:rPr>
            </w:pPr>
            <w:r w:rsidRPr="004B1E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5C5" w:rsidRPr="004B1EF1" w:rsidRDefault="001C55C5" w:rsidP="00451D65">
            <w:pPr>
              <w:wordWrap w:val="0"/>
              <w:spacing w:after="100" w:line="240" w:lineRule="auto"/>
              <w:rPr>
                <w:sz w:val="24"/>
                <w:szCs w:val="24"/>
                <w:lang w:eastAsia="ru-RU"/>
              </w:rPr>
            </w:pPr>
            <w:r w:rsidRPr="004B1E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5C5" w:rsidRPr="004B1EF1" w:rsidRDefault="001C55C5" w:rsidP="00451D65">
            <w:pPr>
              <w:wordWrap w:val="0"/>
              <w:spacing w:after="100" w:line="240" w:lineRule="auto"/>
              <w:rPr>
                <w:sz w:val="24"/>
                <w:szCs w:val="24"/>
                <w:lang w:eastAsia="ru-RU"/>
              </w:rPr>
            </w:pPr>
            <w:r w:rsidRPr="004B1E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5C5" w:rsidRPr="004B1EF1" w:rsidRDefault="001C55C5" w:rsidP="00451D65">
            <w:pPr>
              <w:wordWrap w:val="0"/>
              <w:spacing w:after="100" w:line="240" w:lineRule="auto"/>
              <w:rPr>
                <w:sz w:val="24"/>
                <w:szCs w:val="24"/>
                <w:lang w:eastAsia="ru-RU"/>
              </w:rPr>
            </w:pPr>
            <w:r w:rsidRPr="004B1EF1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1C55C5" w:rsidRPr="004B1EF1" w:rsidRDefault="001C55C5" w:rsidP="00451D65">
      <w:pPr>
        <w:spacing w:after="0" w:line="240" w:lineRule="auto"/>
        <w:rPr>
          <w:sz w:val="24"/>
          <w:szCs w:val="24"/>
          <w:lang w:eastAsia="ru-RU"/>
        </w:rPr>
      </w:pPr>
      <w:r w:rsidRPr="004B1EF1">
        <w:rPr>
          <w:sz w:val="24"/>
          <w:szCs w:val="24"/>
          <w:lang w:eastAsia="ru-RU"/>
        </w:rPr>
        <w:t> </w:t>
      </w:r>
    </w:p>
    <w:p w:rsidR="001C55C5" w:rsidRPr="004B1EF1" w:rsidRDefault="001C55C5" w:rsidP="00451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eastAsia="ru-RU"/>
        </w:rPr>
      </w:pPr>
      <w:r w:rsidRPr="004B1EF1">
        <w:rPr>
          <w:rFonts w:cs="Courier New"/>
          <w:sz w:val="24"/>
          <w:szCs w:val="24"/>
          <w:lang w:eastAsia="ru-RU"/>
        </w:rPr>
        <w:t xml:space="preserve">    Итого ___________________________________ документов.</w:t>
      </w:r>
    </w:p>
    <w:p w:rsidR="001C55C5" w:rsidRPr="004B1EF1" w:rsidRDefault="001C55C5" w:rsidP="00451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eastAsia="ru-RU"/>
        </w:rPr>
      </w:pPr>
      <w:r w:rsidRPr="004B1EF1">
        <w:rPr>
          <w:rFonts w:cs="Courier New"/>
          <w:sz w:val="24"/>
          <w:szCs w:val="24"/>
          <w:lang w:eastAsia="ru-RU"/>
        </w:rPr>
        <w:t xml:space="preserve">                 (цифрами и прописью)</w:t>
      </w:r>
    </w:p>
    <w:p w:rsidR="001C55C5" w:rsidRPr="004B1EF1" w:rsidRDefault="001C55C5" w:rsidP="00451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eastAsia="ru-RU"/>
        </w:rPr>
      </w:pPr>
      <w:r w:rsidRPr="004B1EF1">
        <w:rPr>
          <w:rFonts w:cs="Courier New"/>
          <w:sz w:val="24"/>
          <w:szCs w:val="24"/>
          <w:lang w:eastAsia="ru-RU"/>
        </w:rPr>
        <w:t xml:space="preserve">    Количество листов внутренней описи __________________________.</w:t>
      </w:r>
    </w:p>
    <w:p w:rsidR="001C55C5" w:rsidRPr="004B1EF1" w:rsidRDefault="001C55C5" w:rsidP="00451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eastAsia="ru-RU"/>
        </w:rPr>
      </w:pPr>
      <w:r w:rsidRPr="004B1EF1">
        <w:rPr>
          <w:rFonts w:cs="Courier New"/>
          <w:sz w:val="24"/>
          <w:szCs w:val="24"/>
          <w:lang w:eastAsia="ru-RU"/>
        </w:rPr>
        <w:t xml:space="preserve">                                          (цифрами и прописью)</w:t>
      </w:r>
    </w:p>
    <w:p w:rsidR="001C55C5" w:rsidRPr="004B1EF1" w:rsidRDefault="001C55C5" w:rsidP="00451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eastAsia="ru-RU"/>
        </w:rPr>
      </w:pPr>
      <w:r w:rsidRPr="004B1EF1">
        <w:rPr>
          <w:rFonts w:cs="Courier New"/>
          <w:sz w:val="24"/>
          <w:szCs w:val="24"/>
          <w:lang w:eastAsia="ru-RU"/>
        </w:rPr>
        <w:t> </w:t>
      </w:r>
    </w:p>
    <w:p w:rsidR="001C55C5" w:rsidRPr="004B1EF1" w:rsidRDefault="001C55C5" w:rsidP="00451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eastAsia="ru-RU"/>
        </w:rPr>
      </w:pPr>
      <w:r w:rsidRPr="004B1EF1">
        <w:rPr>
          <w:rFonts w:cs="Courier New"/>
          <w:sz w:val="24"/>
          <w:szCs w:val="24"/>
          <w:lang w:eastAsia="ru-RU"/>
        </w:rPr>
        <w:t>Наименование должности лица,</w:t>
      </w:r>
    </w:p>
    <w:p w:rsidR="001C55C5" w:rsidRPr="004B1EF1" w:rsidRDefault="001C55C5" w:rsidP="00451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eastAsia="ru-RU"/>
        </w:rPr>
      </w:pPr>
      <w:r w:rsidRPr="004B1EF1">
        <w:rPr>
          <w:rFonts w:cs="Courier New"/>
          <w:sz w:val="24"/>
          <w:szCs w:val="24"/>
          <w:lang w:eastAsia="ru-RU"/>
        </w:rPr>
        <w:t>составившего внутреннюю опись</w:t>
      </w:r>
    </w:p>
    <w:p w:rsidR="001C55C5" w:rsidRPr="004B1EF1" w:rsidRDefault="001C55C5" w:rsidP="00451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eastAsia="ru-RU"/>
        </w:rPr>
      </w:pPr>
      <w:r w:rsidRPr="004B1EF1">
        <w:rPr>
          <w:rFonts w:cs="Courier New"/>
          <w:sz w:val="24"/>
          <w:szCs w:val="24"/>
          <w:lang w:eastAsia="ru-RU"/>
        </w:rPr>
        <w:t>документов дела                   Подпись      Расшифровка подписи</w:t>
      </w:r>
    </w:p>
    <w:p w:rsidR="001C55C5" w:rsidRPr="004B1EF1" w:rsidRDefault="001C55C5" w:rsidP="00451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eastAsia="ru-RU"/>
        </w:rPr>
      </w:pPr>
      <w:r w:rsidRPr="004B1EF1">
        <w:rPr>
          <w:rFonts w:cs="Courier New"/>
          <w:sz w:val="24"/>
          <w:szCs w:val="24"/>
          <w:lang w:eastAsia="ru-RU"/>
        </w:rPr>
        <w:t> </w:t>
      </w:r>
    </w:p>
    <w:p w:rsidR="001C55C5" w:rsidRPr="004B1EF1" w:rsidRDefault="001C55C5" w:rsidP="00451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eastAsia="ru-RU"/>
        </w:rPr>
      </w:pPr>
      <w:r w:rsidRPr="004B1EF1">
        <w:rPr>
          <w:rFonts w:cs="Courier New"/>
          <w:sz w:val="24"/>
          <w:szCs w:val="24"/>
          <w:lang w:eastAsia="ru-RU"/>
        </w:rPr>
        <w:t>Дата</w:t>
      </w:r>
    </w:p>
    <w:p w:rsidR="001C55C5" w:rsidRPr="004B1EF1" w:rsidRDefault="001C55C5" w:rsidP="00451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eastAsia="ru-RU"/>
        </w:rPr>
      </w:pPr>
      <w:r w:rsidRPr="004B1EF1">
        <w:rPr>
          <w:rFonts w:cs="Courier New"/>
          <w:sz w:val="24"/>
          <w:szCs w:val="24"/>
          <w:lang w:eastAsia="ru-RU"/>
        </w:rPr>
        <w:t> </w:t>
      </w:r>
    </w:p>
    <w:p w:rsidR="001C55C5" w:rsidRPr="004B1EF1" w:rsidRDefault="001C55C5" w:rsidP="00451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eastAsia="ru-RU"/>
        </w:rPr>
      </w:pPr>
      <w:r w:rsidRPr="004B1EF1">
        <w:rPr>
          <w:rFonts w:cs="Courier New"/>
          <w:sz w:val="24"/>
          <w:szCs w:val="24"/>
          <w:lang w:eastAsia="ru-RU"/>
        </w:rPr>
        <w:t xml:space="preserve">                                          Формат А4 (210 x </w:t>
      </w:r>
      <w:smartTag w:uri="urn:schemas-microsoft-com:office:smarttags" w:element="metricconverter">
        <w:smartTagPr>
          <w:attr w:name="ProductID" w:val="297 мм"/>
        </w:smartTagPr>
        <w:r w:rsidRPr="004B1EF1">
          <w:rPr>
            <w:rFonts w:cs="Courier New"/>
            <w:sz w:val="24"/>
            <w:szCs w:val="24"/>
            <w:lang w:eastAsia="ru-RU"/>
          </w:rPr>
          <w:t>297 мм</w:t>
        </w:r>
      </w:smartTag>
      <w:r w:rsidRPr="004B1EF1">
        <w:rPr>
          <w:rFonts w:cs="Courier New"/>
          <w:sz w:val="24"/>
          <w:szCs w:val="24"/>
          <w:lang w:eastAsia="ru-RU"/>
        </w:rPr>
        <w:t>)</w:t>
      </w:r>
    </w:p>
    <w:p w:rsidR="001C55C5" w:rsidRPr="004B1EF1" w:rsidRDefault="001C55C5" w:rsidP="00451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eastAsia="ru-RU"/>
        </w:rPr>
      </w:pPr>
      <w:r w:rsidRPr="004B1EF1">
        <w:rPr>
          <w:rFonts w:cs="Courier New"/>
          <w:sz w:val="24"/>
          <w:szCs w:val="24"/>
          <w:lang w:eastAsia="ru-RU"/>
        </w:rPr>
        <w:t> </w:t>
      </w:r>
    </w:p>
    <w:p w:rsidR="001C55C5" w:rsidRPr="004B1EF1" w:rsidRDefault="001C55C5" w:rsidP="00451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eastAsia="ru-RU"/>
        </w:rPr>
      </w:pPr>
      <w:r w:rsidRPr="004B1EF1">
        <w:rPr>
          <w:rFonts w:cs="Courier New"/>
          <w:sz w:val="24"/>
          <w:szCs w:val="24"/>
          <w:lang w:eastAsia="ru-RU"/>
        </w:rPr>
        <w:t xml:space="preserve">              Форма внутренней описи документов дела</w:t>
      </w:r>
    </w:p>
    <w:p w:rsidR="001C55C5" w:rsidRPr="004B1EF1" w:rsidRDefault="001C55C5" w:rsidP="003D534E">
      <w:pPr>
        <w:spacing w:after="100" w:afterAutospacing="1"/>
        <w:rPr>
          <w:b/>
          <w:color w:val="252525"/>
          <w:sz w:val="24"/>
          <w:szCs w:val="24"/>
          <w:lang w:val="en-US" w:eastAsia="ru-RU"/>
        </w:rPr>
      </w:pPr>
    </w:p>
    <w:p w:rsidR="001C55C5" w:rsidRPr="004B1EF1" w:rsidRDefault="001C55C5" w:rsidP="003D534E">
      <w:pPr>
        <w:spacing w:after="100" w:afterAutospacing="1"/>
        <w:rPr>
          <w:b/>
          <w:color w:val="252525"/>
          <w:sz w:val="24"/>
          <w:szCs w:val="24"/>
          <w:lang w:val="en-US" w:eastAsia="ru-RU"/>
        </w:rPr>
      </w:pPr>
    </w:p>
    <w:p w:rsidR="001C55C5" w:rsidRPr="004B1EF1" w:rsidRDefault="001C55C5" w:rsidP="003D534E">
      <w:pPr>
        <w:spacing w:after="100" w:afterAutospacing="1"/>
        <w:rPr>
          <w:b/>
          <w:color w:val="252525"/>
          <w:sz w:val="24"/>
          <w:szCs w:val="24"/>
          <w:lang w:val="en-US" w:eastAsia="ru-RU"/>
        </w:rPr>
      </w:pPr>
    </w:p>
    <w:sectPr w:rsidR="001C55C5" w:rsidRPr="004B1EF1" w:rsidSect="003D534E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12E4"/>
    <w:multiLevelType w:val="multilevel"/>
    <w:tmpl w:val="A67C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4B0400"/>
    <w:multiLevelType w:val="multilevel"/>
    <w:tmpl w:val="2964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25AA5"/>
    <w:multiLevelType w:val="hybridMultilevel"/>
    <w:tmpl w:val="F4A6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522A54"/>
    <w:multiLevelType w:val="multilevel"/>
    <w:tmpl w:val="C4E6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72DCB"/>
    <w:multiLevelType w:val="multilevel"/>
    <w:tmpl w:val="F978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D65E58"/>
    <w:multiLevelType w:val="multilevel"/>
    <w:tmpl w:val="4D7E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4A3406"/>
    <w:multiLevelType w:val="multilevel"/>
    <w:tmpl w:val="FDEC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1E2622"/>
    <w:multiLevelType w:val="multilevel"/>
    <w:tmpl w:val="2326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CD4EE7"/>
    <w:multiLevelType w:val="multilevel"/>
    <w:tmpl w:val="65E0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C57A1F"/>
    <w:multiLevelType w:val="multilevel"/>
    <w:tmpl w:val="8FEE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AA6ECB"/>
    <w:multiLevelType w:val="multilevel"/>
    <w:tmpl w:val="423A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E64"/>
    <w:rsid w:val="00005F26"/>
    <w:rsid w:val="00023612"/>
    <w:rsid w:val="001006AB"/>
    <w:rsid w:val="00147CE2"/>
    <w:rsid w:val="00161D58"/>
    <w:rsid w:val="001C55C5"/>
    <w:rsid w:val="00250CC5"/>
    <w:rsid w:val="002606CA"/>
    <w:rsid w:val="002D12B7"/>
    <w:rsid w:val="003343A1"/>
    <w:rsid w:val="00393468"/>
    <w:rsid w:val="003D534E"/>
    <w:rsid w:val="00422D08"/>
    <w:rsid w:val="00426C9B"/>
    <w:rsid w:val="00451D65"/>
    <w:rsid w:val="004B0E29"/>
    <w:rsid w:val="004B1EF1"/>
    <w:rsid w:val="004E1F30"/>
    <w:rsid w:val="004E4D6E"/>
    <w:rsid w:val="00531552"/>
    <w:rsid w:val="00551EB2"/>
    <w:rsid w:val="005B4FDA"/>
    <w:rsid w:val="005C181F"/>
    <w:rsid w:val="005F783A"/>
    <w:rsid w:val="00616E64"/>
    <w:rsid w:val="0080195A"/>
    <w:rsid w:val="00843268"/>
    <w:rsid w:val="008C1444"/>
    <w:rsid w:val="00A64974"/>
    <w:rsid w:val="00A9481A"/>
    <w:rsid w:val="00AA2CD0"/>
    <w:rsid w:val="00B23CCE"/>
    <w:rsid w:val="00BA4C1A"/>
    <w:rsid w:val="00BC5B87"/>
    <w:rsid w:val="00BE1808"/>
    <w:rsid w:val="00CC3DCC"/>
    <w:rsid w:val="00D103B6"/>
    <w:rsid w:val="00F10079"/>
    <w:rsid w:val="00F57985"/>
    <w:rsid w:val="00F9143E"/>
    <w:rsid w:val="00F9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1F"/>
    <w:pPr>
      <w:spacing w:after="200" w:line="276" w:lineRule="auto"/>
    </w:pPr>
    <w:rPr>
      <w:lang w:val="ru-RU"/>
    </w:rPr>
  </w:style>
  <w:style w:type="paragraph" w:styleId="Heading1">
    <w:name w:val="heading 1"/>
    <w:basedOn w:val="Normal"/>
    <w:link w:val="Heading1Char"/>
    <w:uiPriority w:val="99"/>
    <w:qFormat/>
    <w:rsid w:val="00250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250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250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0CC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50CC5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50CC5"/>
    <w:rPr>
      <w:rFonts w:ascii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99"/>
    <w:qFormat/>
    <w:rsid w:val="00AA2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F100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F10079"/>
    <w:rPr>
      <w:rFonts w:cs="Times New Roman"/>
      <w:color w:val="0000FF"/>
      <w:u w:val="single"/>
    </w:rPr>
  </w:style>
  <w:style w:type="character" w:customStyle="1" w:styleId="author">
    <w:name w:val="author"/>
    <w:basedOn w:val="DefaultParagraphFont"/>
    <w:uiPriority w:val="99"/>
    <w:rsid w:val="00250CC5"/>
    <w:rPr>
      <w:rFonts w:cs="Times New Roman"/>
    </w:rPr>
  </w:style>
  <w:style w:type="character" w:customStyle="1" w:styleId="category">
    <w:name w:val="category"/>
    <w:basedOn w:val="DefaultParagraphFont"/>
    <w:uiPriority w:val="99"/>
    <w:rsid w:val="00250CC5"/>
    <w:rPr>
      <w:rFonts w:cs="Times New Roman"/>
    </w:rPr>
  </w:style>
  <w:style w:type="character" w:styleId="Strong">
    <w:name w:val="Strong"/>
    <w:basedOn w:val="DefaultParagraphFont"/>
    <w:uiPriority w:val="99"/>
    <w:qFormat/>
    <w:rsid w:val="00250CC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343A1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A948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451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25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09">
          <w:marLeft w:val="0"/>
          <w:marRight w:val="300"/>
          <w:marTop w:val="150"/>
          <w:marBottom w:val="375"/>
          <w:divBdr>
            <w:top w:val="dashed" w:sz="2" w:space="0" w:color="999999"/>
            <w:left w:val="dashed" w:sz="2" w:space="0" w:color="999999"/>
            <w:bottom w:val="dashed" w:sz="6" w:space="8" w:color="999999"/>
            <w:right w:val="dashed" w:sz="2" w:space="0" w:color="999999"/>
          </w:divBdr>
        </w:div>
        <w:div w:id="19752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5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2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399">
              <w:marLeft w:val="36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5401">
              <w:marLeft w:val="36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5404">
              <w:marLeft w:val="36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5405">
              <w:marLeft w:val="0"/>
              <w:marRight w:val="0"/>
              <w:marTop w:val="0"/>
              <w:marBottom w:val="300"/>
              <w:divBdr>
                <w:top w:val="single" w:sz="6" w:space="30" w:color="EAEAEA"/>
                <w:left w:val="single" w:sz="6" w:space="30" w:color="EAEAEA"/>
                <w:bottom w:val="single" w:sz="6" w:space="15" w:color="EAEAEA"/>
                <w:right w:val="single" w:sz="6" w:space="30" w:color="EAEAEA"/>
              </w:divBdr>
            </w:div>
            <w:div w:id="1975255407">
              <w:marLeft w:val="36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54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255412">
              <w:marLeft w:val="36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5418">
              <w:marLeft w:val="36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5419">
              <w:marLeft w:val="36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54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255428">
              <w:marLeft w:val="0"/>
              <w:marRight w:val="0"/>
              <w:marTop w:val="0"/>
              <w:marBottom w:val="300"/>
              <w:divBdr>
                <w:top w:val="single" w:sz="6" w:space="30" w:color="EAEAEA"/>
                <w:left w:val="single" w:sz="6" w:space="30" w:color="EAEAEA"/>
                <w:bottom w:val="single" w:sz="6" w:space="15" w:color="EAEAEA"/>
                <w:right w:val="single" w:sz="6" w:space="30" w:color="EAEAEA"/>
              </w:divBdr>
            </w:div>
          </w:divsChild>
        </w:div>
      </w:divsChild>
    </w:div>
    <w:div w:id="197525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2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55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55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55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55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5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103</Words>
  <Characters>588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userPC</cp:lastModifiedBy>
  <cp:revision>6</cp:revision>
  <dcterms:created xsi:type="dcterms:W3CDTF">2017-08-26T18:35:00Z</dcterms:created>
  <dcterms:modified xsi:type="dcterms:W3CDTF">2017-09-14T17:46:00Z</dcterms:modified>
</cp:coreProperties>
</file>